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06E9" w14:textId="77777777" w:rsidR="00203530" w:rsidRDefault="00203530" w:rsidP="00267531">
      <w:pPr>
        <w:rPr>
          <w:highlight w:val="yellow"/>
        </w:rPr>
      </w:pPr>
    </w:p>
    <w:p w14:paraId="546A2FAE" w14:textId="02341567" w:rsidR="00267531" w:rsidRPr="007537B3" w:rsidRDefault="007C5730" w:rsidP="00267531">
      <w:pPr>
        <w:rPr>
          <w:highlight w:val="yellow"/>
        </w:rPr>
      </w:pPr>
      <w:r>
        <w:rPr>
          <w:highlight w:val="yellow"/>
        </w:rPr>
        <w:t>[</w:t>
      </w:r>
      <w:r w:rsidR="00267531" w:rsidRPr="007537B3">
        <w:rPr>
          <w:highlight w:val="yellow"/>
        </w:rPr>
        <w:t>DATE</w:t>
      </w:r>
      <w:r>
        <w:rPr>
          <w:highlight w:val="yellow"/>
        </w:rPr>
        <w:t>]</w:t>
      </w:r>
    </w:p>
    <w:p w14:paraId="08B40260" w14:textId="7C9685D1" w:rsidR="00267531" w:rsidRPr="007537B3" w:rsidRDefault="007C5730" w:rsidP="00267531">
      <w:pPr>
        <w:rPr>
          <w:highlight w:val="yellow"/>
        </w:rPr>
      </w:pPr>
      <w:r>
        <w:rPr>
          <w:highlight w:val="yellow"/>
        </w:rPr>
        <w:t>[</w:t>
      </w:r>
      <w:r w:rsidR="00267531" w:rsidRPr="007537B3">
        <w:rPr>
          <w:highlight w:val="yellow"/>
        </w:rPr>
        <w:t>CLIENT NAME</w:t>
      </w:r>
      <w:r>
        <w:rPr>
          <w:highlight w:val="yellow"/>
        </w:rPr>
        <w:t>]</w:t>
      </w:r>
    </w:p>
    <w:p w14:paraId="7CCBE062" w14:textId="4C6BE0BA" w:rsidR="00267531" w:rsidRPr="008F49D8" w:rsidRDefault="007C5730" w:rsidP="00267531">
      <w:r>
        <w:rPr>
          <w:highlight w:val="yellow"/>
        </w:rPr>
        <w:t>[</w:t>
      </w:r>
      <w:r w:rsidR="00267531" w:rsidRPr="007537B3">
        <w:rPr>
          <w:highlight w:val="yellow"/>
        </w:rPr>
        <w:t>CLIENT ADDRES</w:t>
      </w:r>
      <w:r w:rsidRPr="007C5730">
        <w:rPr>
          <w:highlight w:val="yellow"/>
        </w:rPr>
        <w:t>S]</w:t>
      </w:r>
    </w:p>
    <w:p w14:paraId="346C02B1" w14:textId="77777777" w:rsidR="00267531" w:rsidRPr="008F49D8" w:rsidRDefault="00267531" w:rsidP="00267531"/>
    <w:p w14:paraId="2EB01A24" w14:textId="77777777" w:rsidR="00267531" w:rsidRPr="008F49D8" w:rsidRDefault="00267531" w:rsidP="00267531"/>
    <w:p w14:paraId="34E7A8C0" w14:textId="4B8FEA60" w:rsidR="00267531" w:rsidRPr="008F49D8" w:rsidRDefault="00267531" w:rsidP="00267531">
      <w:r w:rsidRPr="008F49D8">
        <w:t xml:space="preserve">Dear </w:t>
      </w:r>
      <w:r w:rsidR="007C5730" w:rsidRPr="007C5730">
        <w:rPr>
          <w:highlight w:val="yellow"/>
        </w:rPr>
        <w:t>[</w:t>
      </w:r>
      <w:r w:rsidRPr="007C5730">
        <w:rPr>
          <w:highlight w:val="yellow"/>
        </w:rPr>
        <w:t>CLIENT NAME</w:t>
      </w:r>
      <w:r w:rsidR="007C5730" w:rsidRPr="007C5730">
        <w:rPr>
          <w:highlight w:val="yellow"/>
        </w:rPr>
        <w:t>]</w:t>
      </w:r>
      <w:r w:rsidRPr="008F49D8">
        <w:t xml:space="preserve">, </w:t>
      </w:r>
    </w:p>
    <w:p w14:paraId="3641A724" w14:textId="77777777" w:rsidR="00267531" w:rsidRPr="008F49D8" w:rsidRDefault="00267531" w:rsidP="00267531"/>
    <w:p w14:paraId="0FB5DE4E" w14:textId="0333CAA5" w:rsidR="00267531" w:rsidRPr="008F49D8" w:rsidRDefault="00267531" w:rsidP="00267531">
      <w:r w:rsidRPr="008F49D8">
        <w:t xml:space="preserve">You have been identified as someone who has applied for SNAP and is between the ages of 18-64 years old. </w:t>
      </w:r>
      <w:r w:rsidRPr="007C5730">
        <w:rPr>
          <w:b/>
          <w:bCs/>
        </w:rPr>
        <w:t xml:space="preserve">Please disregard if you are not currently enrolled in SNAP, are over the age of 64, or </w:t>
      </w:r>
      <w:r w:rsidR="00B16B46" w:rsidRPr="007C5730">
        <w:rPr>
          <w:b/>
          <w:bCs/>
        </w:rPr>
        <w:t>are</w:t>
      </w:r>
      <w:r w:rsidRPr="007C5730">
        <w:rPr>
          <w:b/>
          <w:bCs/>
        </w:rPr>
        <w:t xml:space="preserve"> already exempt from work requirements.</w:t>
      </w:r>
    </w:p>
    <w:p w14:paraId="4F1E2216" w14:textId="77777777" w:rsidR="008F49D8" w:rsidRPr="008F49D8" w:rsidRDefault="008F49D8" w:rsidP="00267531"/>
    <w:p w14:paraId="520E9855" w14:textId="0F93ED76" w:rsidR="00267531" w:rsidRPr="008F49D8" w:rsidRDefault="00B16B46" w:rsidP="00267531">
      <w:r w:rsidRPr="008F49D8">
        <w:t>As of February 1</w:t>
      </w:r>
      <w:r w:rsidRPr="008F49D8">
        <w:rPr>
          <w:vertAlign w:val="superscript"/>
        </w:rPr>
        <w:t>st</w:t>
      </w:r>
      <w:r w:rsidRPr="008F49D8">
        <w:t>,</w:t>
      </w:r>
      <w:r w:rsidR="00952722">
        <w:t xml:space="preserve"> </w:t>
      </w:r>
      <w:r w:rsidR="00EB5D76">
        <w:t xml:space="preserve">2026, </w:t>
      </w:r>
      <w:r w:rsidRPr="008F49D8">
        <w:t>SNAP recipients must work</w:t>
      </w:r>
      <w:r w:rsidR="008A50DE">
        <w:t xml:space="preserve"> </w:t>
      </w:r>
      <w:r w:rsidRPr="008F49D8">
        <w:t xml:space="preserve">or volunteer 80 hours per month if </w:t>
      </w:r>
      <w:r w:rsidR="004E0E0D">
        <w:t>you</w:t>
      </w:r>
      <w:r w:rsidRPr="008F49D8">
        <w:t xml:space="preserve"> are:</w:t>
      </w:r>
    </w:p>
    <w:p w14:paraId="14F6D5C4" w14:textId="77777777" w:rsidR="00B16B46" w:rsidRPr="008F49D8" w:rsidRDefault="00B16B46" w:rsidP="00B16B46">
      <w:pPr>
        <w:pStyle w:val="ListParagraph"/>
        <w:numPr>
          <w:ilvl w:val="0"/>
          <w:numId w:val="2"/>
        </w:numPr>
      </w:pPr>
      <w:r w:rsidRPr="008F49D8">
        <w:t>Between the ages of 18-64 years old</w:t>
      </w:r>
    </w:p>
    <w:p w14:paraId="5C736E5C" w14:textId="77777777" w:rsidR="00B16B46" w:rsidRPr="008F49D8" w:rsidRDefault="00B16B46" w:rsidP="00B16B46">
      <w:pPr>
        <w:pStyle w:val="ListParagraph"/>
        <w:numPr>
          <w:ilvl w:val="0"/>
          <w:numId w:val="2"/>
        </w:numPr>
      </w:pPr>
      <w:r w:rsidRPr="008F49D8">
        <w:t>Do not have a dependent child under 14</w:t>
      </w:r>
    </w:p>
    <w:p w14:paraId="535D9510" w14:textId="00947D0F" w:rsidR="00B16B46" w:rsidRDefault="00B16B46" w:rsidP="00B16B46">
      <w:pPr>
        <w:pStyle w:val="ListParagraph"/>
        <w:numPr>
          <w:ilvl w:val="0"/>
          <w:numId w:val="2"/>
        </w:numPr>
      </w:pPr>
      <w:r w:rsidRPr="008F49D8">
        <w:t xml:space="preserve">Are </w:t>
      </w:r>
      <w:r w:rsidR="007C5730">
        <w:t xml:space="preserve">determined to be </w:t>
      </w:r>
      <w:r w:rsidRPr="008F49D8">
        <w:t>physically and mentally able to work</w:t>
      </w:r>
    </w:p>
    <w:p w14:paraId="7CF10138" w14:textId="77777777" w:rsidR="007C5730" w:rsidRPr="008F49D8" w:rsidRDefault="007C5730" w:rsidP="007C5730">
      <w:pPr>
        <w:pStyle w:val="ListParagraph"/>
      </w:pPr>
    </w:p>
    <w:p w14:paraId="482C7841" w14:textId="25B0D931" w:rsidR="008F49D8" w:rsidRPr="008F49D8" w:rsidRDefault="00B16B46" w:rsidP="00B16B46">
      <w:r w:rsidRPr="008F49D8">
        <w:t xml:space="preserve">If </w:t>
      </w:r>
      <w:r w:rsidR="00C00843">
        <w:t>you fall into this category</w:t>
      </w:r>
      <w:r w:rsidR="008F49D8" w:rsidRPr="008F49D8">
        <w:t xml:space="preserve">, you will need to either meet requirements </w:t>
      </w:r>
      <w:r w:rsidR="008F49D8" w:rsidRPr="00E50B47">
        <w:rPr>
          <w:b/>
          <w:bCs/>
        </w:rPr>
        <w:t>or</w:t>
      </w:r>
      <w:r w:rsidR="008F49D8" w:rsidRPr="008F49D8">
        <w:t xml:space="preserve"> submit an exemption form</w:t>
      </w:r>
      <w:r w:rsidR="00E50B47">
        <w:t xml:space="preserve">. </w:t>
      </w:r>
      <w:r w:rsidR="00E50B47" w:rsidRPr="007C5730">
        <w:rPr>
          <w:b/>
          <w:bCs/>
        </w:rPr>
        <w:t xml:space="preserve">If you do not meet work requirements and do not file an exemption, you </w:t>
      </w:r>
      <w:r w:rsidR="00025BB5" w:rsidRPr="007C5730">
        <w:rPr>
          <w:b/>
          <w:bCs/>
        </w:rPr>
        <w:t>are at risk of</w:t>
      </w:r>
      <w:r w:rsidR="00E50B47" w:rsidRPr="007C5730">
        <w:rPr>
          <w:b/>
          <w:bCs/>
        </w:rPr>
        <w:t xml:space="preserve"> los</w:t>
      </w:r>
      <w:r w:rsidR="00025BB5" w:rsidRPr="007C5730">
        <w:rPr>
          <w:b/>
          <w:bCs/>
        </w:rPr>
        <w:t>ing</w:t>
      </w:r>
      <w:r w:rsidR="00E50B47" w:rsidRPr="007C5730">
        <w:rPr>
          <w:b/>
          <w:bCs/>
        </w:rPr>
        <w:t xml:space="preserve"> SNAP benefits beginning May 1</w:t>
      </w:r>
      <w:r w:rsidR="00E50B47" w:rsidRPr="007C5730">
        <w:rPr>
          <w:b/>
          <w:bCs/>
          <w:vertAlign w:val="superscript"/>
        </w:rPr>
        <w:t>st</w:t>
      </w:r>
      <w:r w:rsidR="005F233D" w:rsidRPr="007C5730">
        <w:rPr>
          <w:b/>
          <w:bCs/>
        </w:rPr>
        <w:t>, 2026.</w:t>
      </w:r>
    </w:p>
    <w:p w14:paraId="6D0E2F9A" w14:textId="77777777" w:rsidR="008F49D8" w:rsidRPr="008F49D8" w:rsidRDefault="008F49D8" w:rsidP="00B16B46"/>
    <w:p w14:paraId="5445068E" w14:textId="5F4A6852" w:rsidR="008F49D8" w:rsidRDefault="00E50B47" w:rsidP="00B16B46">
      <w:r>
        <w:t xml:space="preserve">Attached to this letter is </w:t>
      </w:r>
      <w:r w:rsidR="003F6B1A">
        <w:t>the</w:t>
      </w:r>
      <w:r>
        <w:t xml:space="preserve"> exemption form. </w:t>
      </w:r>
      <w:r w:rsidR="00484D99">
        <w:t>Check off at least one situation th</w:t>
      </w:r>
      <w:r w:rsidR="00C00843">
        <w:t xml:space="preserve">at describes you. </w:t>
      </w:r>
      <w:r w:rsidR="00C8042D">
        <w:t xml:space="preserve">You must submit this form to your local DHS office by mail, fax, in person, or </w:t>
      </w:r>
      <w:r w:rsidR="00AD02F8">
        <w:t>by making an account on</w:t>
      </w:r>
      <w:r w:rsidR="00191697">
        <w:t xml:space="preserve"> abe.illinois.gov</w:t>
      </w:r>
      <w:r w:rsidR="00C8042D">
        <w:t xml:space="preserve">. </w:t>
      </w:r>
      <w:r w:rsidR="00025BB5">
        <w:t xml:space="preserve">To learn more about </w:t>
      </w:r>
      <w:r w:rsidR="00653180">
        <w:t xml:space="preserve">other ways to </w:t>
      </w:r>
      <w:r>
        <w:t xml:space="preserve">meet requirements or </w:t>
      </w:r>
      <w:r w:rsidR="00B9098D">
        <w:t>for</w:t>
      </w:r>
      <w:r w:rsidR="00653180">
        <w:t xml:space="preserve"> </w:t>
      </w:r>
      <w:r w:rsidR="00B9098D">
        <w:t>help</w:t>
      </w:r>
      <w:r>
        <w:t xml:space="preserve"> submitting </w:t>
      </w:r>
      <w:r w:rsidR="00653180">
        <w:t xml:space="preserve">your </w:t>
      </w:r>
      <w:r>
        <w:t xml:space="preserve">form, please contact </w:t>
      </w:r>
      <w:r w:rsidR="00512303">
        <w:t xml:space="preserve">us for </w:t>
      </w:r>
      <w:r w:rsidR="00B9098D">
        <w:t>assistance.</w:t>
      </w:r>
    </w:p>
    <w:p w14:paraId="771946BB" w14:textId="77777777" w:rsidR="00E50B47" w:rsidRDefault="00E50B47" w:rsidP="00B16B46"/>
    <w:p w14:paraId="26F4D7BD" w14:textId="088BAA06" w:rsidR="00AD02F8" w:rsidRDefault="007C5730" w:rsidP="00B16B46">
      <w:r>
        <w:rPr>
          <w:highlight w:val="yellow"/>
        </w:rPr>
        <w:t>[</w:t>
      </w:r>
      <w:r w:rsidR="003C51C8">
        <w:rPr>
          <w:highlight w:val="yellow"/>
        </w:rPr>
        <w:t>List y</w:t>
      </w:r>
      <w:r w:rsidR="00C53AA5" w:rsidRPr="00C53AA5">
        <w:rPr>
          <w:highlight w:val="yellow"/>
        </w:rPr>
        <w:t>our agency contact</w:t>
      </w:r>
      <w:r w:rsidRPr="007C5730">
        <w:rPr>
          <w:highlight w:val="yellow"/>
        </w:rPr>
        <w:t>]</w:t>
      </w:r>
    </w:p>
    <w:p w14:paraId="4B018286" w14:textId="77777777" w:rsidR="00D43C27" w:rsidRDefault="00D43C27" w:rsidP="00B16B46"/>
    <w:p w14:paraId="3E92E4AB" w14:textId="77777777" w:rsidR="00D43C27" w:rsidRDefault="00D43C27" w:rsidP="00B16B46"/>
    <w:p w14:paraId="55839BFA" w14:textId="71065ECD" w:rsidR="00D43C27" w:rsidRPr="007537B3" w:rsidRDefault="007C5730" w:rsidP="00D43C27">
      <w:pPr>
        <w:rPr>
          <w:highlight w:val="yellow"/>
        </w:rPr>
      </w:pPr>
      <w:r>
        <w:rPr>
          <w:highlight w:val="yellow"/>
        </w:rPr>
        <w:t>[</w:t>
      </w:r>
      <w:r w:rsidR="003C51C8">
        <w:rPr>
          <w:highlight w:val="yellow"/>
        </w:rPr>
        <w:t xml:space="preserve">List </w:t>
      </w:r>
      <w:r w:rsidR="00E50B47" w:rsidRPr="007537B3">
        <w:rPr>
          <w:highlight w:val="yellow"/>
        </w:rPr>
        <w:t>DHS office</w:t>
      </w:r>
      <w:r w:rsidR="00C53AA5">
        <w:rPr>
          <w:highlight w:val="yellow"/>
        </w:rPr>
        <w:t xml:space="preserve"> </w:t>
      </w:r>
      <w:r w:rsidR="00D43C27">
        <w:rPr>
          <w:highlight w:val="yellow"/>
        </w:rPr>
        <w:t>contact</w:t>
      </w:r>
      <w:r>
        <w:rPr>
          <w:highlight w:val="yellow"/>
        </w:rPr>
        <w:t>]</w:t>
      </w:r>
    </w:p>
    <w:p w14:paraId="177C97EB" w14:textId="77777777" w:rsidR="00E50B47" w:rsidRDefault="00E50B47" w:rsidP="00B16B46"/>
    <w:p w14:paraId="21DCCA7F" w14:textId="77777777" w:rsidR="00E50B47" w:rsidRDefault="00E50B47" w:rsidP="00B16B46"/>
    <w:p w14:paraId="2E511F7D" w14:textId="77777777" w:rsidR="00E50B47" w:rsidRDefault="00E50B47" w:rsidP="00B16B46"/>
    <w:p w14:paraId="18008B56" w14:textId="522C4A93" w:rsidR="00203530" w:rsidRDefault="00203530" w:rsidP="00B16B46">
      <w:r>
        <w:t>Sincerely,</w:t>
      </w:r>
    </w:p>
    <w:p w14:paraId="137B7D15" w14:textId="77777777" w:rsidR="00203530" w:rsidRDefault="00203530" w:rsidP="00B16B46"/>
    <w:p w14:paraId="07D60E7D" w14:textId="0762EB31" w:rsidR="00203530" w:rsidRDefault="007C5730" w:rsidP="00B16B46">
      <w:r>
        <w:rPr>
          <w:highlight w:val="yellow"/>
        </w:rPr>
        <w:t>[</w:t>
      </w:r>
      <w:r w:rsidR="000E34C7" w:rsidRPr="000E34C7">
        <w:rPr>
          <w:highlight w:val="yellow"/>
        </w:rPr>
        <w:t>Your signature</w:t>
      </w:r>
      <w:r w:rsidRPr="00C43FB2">
        <w:rPr>
          <w:highlight w:val="yellow"/>
        </w:rPr>
        <w:t>]</w:t>
      </w:r>
    </w:p>
    <w:p w14:paraId="6E5198CE" w14:textId="77777777" w:rsidR="000E34C7" w:rsidRPr="00203530" w:rsidRDefault="000E34C7" w:rsidP="00B16B46"/>
    <w:sectPr w:rsidR="000E34C7" w:rsidRPr="0020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D86" w14:textId="77777777" w:rsidR="004167E4" w:rsidRDefault="004167E4" w:rsidP="00267531">
      <w:r>
        <w:separator/>
      </w:r>
    </w:p>
  </w:endnote>
  <w:endnote w:type="continuationSeparator" w:id="0">
    <w:p w14:paraId="7660CCDE" w14:textId="77777777" w:rsidR="004167E4" w:rsidRDefault="004167E4" w:rsidP="002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C9AC" w14:textId="77777777" w:rsidR="004167E4" w:rsidRDefault="004167E4" w:rsidP="00267531">
      <w:r>
        <w:separator/>
      </w:r>
    </w:p>
  </w:footnote>
  <w:footnote w:type="continuationSeparator" w:id="0">
    <w:p w14:paraId="4DD4360A" w14:textId="77777777" w:rsidR="004167E4" w:rsidRDefault="004167E4" w:rsidP="0026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577B2"/>
    <w:multiLevelType w:val="hybridMultilevel"/>
    <w:tmpl w:val="381AB8EE"/>
    <w:lvl w:ilvl="0" w:tplc="A2CCF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01CC4"/>
    <w:multiLevelType w:val="hybridMultilevel"/>
    <w:tmpl w:val="E7F2AD60"/>
    <w:lvl w:ilvl="0" w:tplc="568EF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07475">
    <w:abstractNumId w:val="1"/>
  </w:num>
  <w:num w:numId="2" w16cid:durableId="20522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53"/>
    <w:rsid w:val="00025BB5"/>
    <w:rsid w:val="000520B9"/>
    <w:rsid w:val="000A4DF5"/>
    <w:rsid w:val="000E34C7"/>
    <w:rsid w:val="00105B53"/>
    <w:rsid w:val="00191697"/>
    <w:rsid w:val="00203530"/>
    <w:rsid w:val="00267531"/>
    <w:rsid w:val="00274DDB"/>
    <w:rsid w:val="003C51C8"/>
    <w:rsid w:val="003F6B1A"/>
    <w:rsid w:val="004167E4"/>
    <w:rsid w:val="0043075C"/>
    <w:rsid w:val="00484D99"/>
    <w:rsid w:val="004E0E0D"/>
    <w:rsid w:val="004E16CB"/>
    <w:rsid w:val="00512303"/>
    <w:rsid w:val="00516CF9"/>
    <w:rsid w:val="005B79BD"/>
    <w:rsid w:val="005F233D"/>
    <w:rsid w:val="00653180"/>
    <w:rsid w:val="00661EAA"/>
    <w:rsid w:val="0066580F"/>
    <w:rsid w:val="00680939"/>
    <w:rsid w:val="006F52D6"/>
    <w:rsid w:val="007537B3"/>
    <w:rsid w:val="007C5730"/>
    <w:rsid w:val="00821D35"/>
    <w:rsid w:val="008A50DE"/>
    <w:rsid w:val="008B4F78"/>
    <w:rsid w:val="008F49D8"/>
    <w:rsid w:val="0094396F"/>
    <w:rsid w:val="0094449C"/>
    <w:rsid w:val="00952722"/>
    <w:rsid w:val="00985A7A"/>
    <w:rsid w:val="00991C2B"/>
    <w:rsid w:val="00AD02F8"/>
    <w:rsid w:val="00B16B46"/>
    <w:rsid w:val="00B9098D"/>
    <w:rsid w:val="00BA66AD"/>
    <w:rsid w:val="00C00843"/>
    <w:rsid w:val="00C43FB2"/>
    <w:rsid w:val="00C53AA5"/>
    <w:rsid w:val="00C65E1C"/>
    <w:rsid w:val="00C8042D"/>
    <w:rsid w:val="00D14DA3"/>
    <w:rsid w:val="00D43C27"/>
    <w:rsid w:val="00E50B47"/>
    <w:rsid w:val="00E52E64"/>
    <w:rsid w:val="00E94E1F"/>
    <w:rsid w:val="00EA4EB6"/>
    <w:rsid w:val="00EB5D76"/>
    <w:rsid w:val="00F00B7A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1DE27"/>
  <w15:chartTrackingRefBased/>
  <w15:docId w15:val="{FEDAF878-993C-4285-9869-03983495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3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531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531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531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531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531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531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531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531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531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75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675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67531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67531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67531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6753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67531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6753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6753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67531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675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531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6753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53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753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67531"/>
    <w:pPr>
      <w:ind w:left="720"/>
      <w:contextualSpacing/>
    </w:pPr>
  </w:style>
  <w:style w:type="character" w:styleId="IntenseEmphasis">
    <w:name w:val="Intense Emphasis"/>
    <w:uiPriority w:val="21"/>
    <w:qFormat/>
    <w:rsid w:val="0026753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5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67531"/>
    <w:rPr>
      <w:i/>
      <w:iCs/>
      <w:color w:val="0F4761"/>
    </w:rPr>
  </w:style>
  <w:style w:type="character" w:styleId="IntenseReference">
    <w:name w:val="Intense Reference"/>
    <w:uiPriority w:val="32"/>
    <w:qFormat/>
    <w:rsid w:val="00267531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31"/>
  </w:style>
  <w:style w:type="paragraph" w:styleId="Footer">
    <w:name w:val="footer"/>
    <w:basedOn w:val="Normal"/>
    <w:link w:val="FooterChar"/>
    <w:uiPriority w:val="99"/>
    <w:unhideWhenUsed/>
    <w:rsid w:val="00267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ieReyes\AgeOptions\AgeOptions%20Team%20Site%20-%20Documents\Programs\Benefits%20Enrollment%20Center\Benefits%20Access%20Client%20Work\SNAP%20Client%20Work%20Req%20Mail\SNAP%20Work%20Req%20Cli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4170a-ba1a-4f22-9fbf-1c359583468b">
      <Terms xmlns="http://schemas.microsoft.com/office/infopath/2007/PartnerControls"/>
    </lcf76f155ced4ddcb4097134ff3c332f>
    <TaxCatchAll xmlns="eee6f543-dc2e-4242-be15-0f2a3b74f11f" xsi:nil="true"/>
    <DateandTime xmlns="51e4170a-ba1a-4f22-9fbf-1c3595834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5437C33EC814EA8281F4D9DF47314" ma:contentTypeVersion="21" ma:contentTypeDescription="Create a new document." ma:contentTypeScope="" ma:versionID="e37d73e5b6f61096b7288c43986b9af9">
  <xsd:schema xmlns:xsd="http://www.w3.org/2001/XMLSchema" xmlns:xs="http://www.w3.org/2001/XMLSchema" xmlns:p="http://schemas.microsoft.com/office/2006/metadata/properties" xmlns:ns2="eee6f543-dc2e-4242-be15-0f2a3b74f11f" xmlns:ns3="51e4170a-ba1a-4f22-9fbf-1c359583468b" targetNamespace="http://schemas.microsoft.com/office/2006/metadata/properties" ma:root="true" ma:fieldsID="90b4c7c3fa445d9819c4f15ad8003f8e" ns2:_="" ns3:_="">
    <xsd:import namespace="eee6f543-dc2e-4242-be15-0f2a3b74f11f"/>
    <xsd:import namespace="51e4170a-ba1a-4f22-9fbf-1c35958346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f543-dc2e-4242-be15-0f2a3b74f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db1a6e-839b-4433-889c-b6a112b290ae}" ma:internalName="TaxCatchAll" ma:showField="CatchAllData" ma:web="eee6f543-dc2e-4242-be15-0f2a3b74f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170a-ba1a-4f22-9fbf-1c3595834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39f99e-083d-4148-a34e-8f964e95b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1BA9F-394D-4DC7-BE30-E8F179313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21D87-B74F-4E6F-98F2-9079C9EFC5B2}">
  <ds:schemaRefs>
    <ds:schemaRef ds:uri="http://schemas.microsoft.com/office/2006/metadata/properties"/>
    <ds:schemaRef ds:uri="http://schemas.microsoft.com/office/infopath/2007/PartnerControls"/>
    <ds:schemaRef ds:uri="51e4170a-ba1a-4f22-9fbf-1c359583468b"/>
    <ds:schemaRef ds:uri="eee6f543-dc2e-4242-be15-0f2a3b74f11f"/>
  </ds:schemaRefs>
</ds:datastoreItem>
</file>

<file path=customXml/itemProps3.xml><?xml version="1.0" encoding="utf-8"?>
<ds:datastoreItem xmlns:ds="http://schemas.openxmlformats.org/officeDocument/2006/customXml" ds:itemID="{96425685-5951-4FEC-9196-5E066AE8D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6f543-dc2e-4242-be15-0f2a3b74f11f"/>
    <ds:schemaRef ds:uri="51e4170a-ba1a-4f22-9fbf-1c3595834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 Work Req Client template</Template>
  <TotalTime>50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Halie Reyes</dc:creator>
  <cp:keywords/>
  <dc:description/>
  <cp:lastModifiedBy>Halie Reyes</cp:lastModifiedBy>
  <cp:revision>35</cp:revision>
  <dcterms:created xsi:type="dcterms:W3CDTF">2026-01-27T20:53:00Z</dcterms:created>
  <dcterms:modified xsi:type="dcterms:W3CDTF">2026-01-27T22:16:00Z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0x0101005FC5437C33EC814EA8281F4D9DF47314</vt:lpwstr>
  </property>
  <property fmtid="{D5CDD505-2E9C-101B-9397-08002B2CF9AE}" pid="3" name="MediaServiceImageTags">
    <vt:lpwstr/>
  </property>
</Properties>
</file>